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63A68E">
      <w:pPr>
        <w:adjustRightInd w:val="0"/>
        <w:snapToGrid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3"/>
      <w:r>
        <w:rPr>
          <w:rFonts w:ascii="方正小标宋简体" w:hAnsi="方正小标宋简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哈尔滨“夏韵冰城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惠购启程”第二轮汽车促销活动合作商户名单（第一批）</w:t>
      </w:r>
    </w:p>
    <w:bookmarkEnd w:id="0"/>
    <w:tbl>
      <w:tblPr>
        <w:tblStyle w:val="10"/>
        <w:tblpPr w:leftFromText="180" w:rightFromText="180" w:vertAnchor="text" w:horzAnchor="page" w:tblpX="1911" w:tblpY="694"/>
        <w:tblOverlap w:val="never"/>
        <w:tblW w:w="8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257"/>
      </w:tblGrid>
      <w:tr w14:paraId="37CCE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EBE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951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7B7F9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324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6466F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黑龙江亿发鑫鸿瑞汽车销售服务有限公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司</w:t>
            </w:r>
          </w:p>
        </w:tc>
      </w:tr>
      <w:tr w14:paraId="45DD0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042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1ABBE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哈尔滨天凯运德汽车销售服务有限公司</w:t>
            </w:r>
          </w:p>
        </w:tc>
      </w:tr>
      <w:tr w14:paraId="37B69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F20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85DC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哈尔滨乾丰汽车销售服务有限责任公司</w:t>
            </w:r>
          </w:p>
        </w:tc>
      </w:tr>
      <w:tr w14:paraId="0391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6B1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551B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哈尔滨华鑫联汽车销售有限公司</w:t>
            </w:r>
          </w:p>
        </w:tc>
      </w:tr>
      <w:tr w14:paraId="67F9B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53E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22C6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哈尔滨市博能汽车销售有限公司</w:t>
            </w:r>
          </w:p>
        </w:tc>
      </w:tr>
      <w:tr w14:paraId="1E8CD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B03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3669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黑龙江尊泽锦烽汽车销售服务集团有限公司</w:t>
            </w:r>
          </w:p>
        </w:tc>
      </w:tr>
      <w:tr w14:paraId="2A8E3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A6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7D1C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龙海汽车销售集团股份有限公司</w:t>
            </w:r>
          </w:p>
        </w:tc>
      </w:tr>
      <w:tr w14:paraId="5AF20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47E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3E7B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黑龙江龙海鑫达汽车销售服务有限公司</w:t>
            </w:r>
          </w:p>
        </w:tc>
      </w:tr>
      <w:tr w14:paraId="5A13C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DA7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2A07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哈尔滨凯旗汽车销售有限公司</w:t>
            </w:r>
          </w:p>
        </w:tc>
      </w:tr>
      <w:tr w14:paraId="7F553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2B8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4BC8E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黑龙江龙奥达汽车销售服务有限公司</w:t>
            </w:r>
          </w:p>
        </w:tc>
      </w:tr>
      <w:tr w14:paraId="5F15D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24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499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哈尔滨广龙汽车销售有限公司</w:t>
            </w:r>
          </w:p>
        </w:tc>
      </w:tr>
      <w:tr w14:paraId="07DE3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224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79C3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哈尔滨盛鼎汽车销售服务有限公司</w:t>
            </w:r>
          </w:p>
        </w:tc>
      </w:tr>
      <w:tr w14:paraId="5557E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873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F1D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黑龙江骏鹰大通汽车销售服务有限公司</w:t>
            </w:r>
          </w:p>
        </w:tc>
      </w:tr>
      <w:tr w14:paraId="71A35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CC2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76AC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哈尔滨东昊汽车销售有限公司</w:t>
            </w:r>
          </w:p>
        </w:tc>
      </w:tr>
      <w:tr w14:paraId="5992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AA8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109C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黑龙江盛驰新能源汽车销售服务有限公司</w:t>
            </w:r>
          </w:p>
        </w:tc>
      </w:tr>
      <w:tr w14:paraId="79E4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DCA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22108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哈尔滨星华汽车销售服务有限公司</w:t>
            </w:r>
          </w:p>
        </w:tc>
      </w:tr>
      <w:tr w14:paraId="2DB80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694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3AA48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黑龙江省天拓福林汽车销售服务有限公司</w:t>
            </w:r>
          </w:p>
        </w:tc>
      </w:tr>
      <w:tr w14:paraId="629B3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B05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5E2EF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哈尔滨君奕汽车销售服务有限公司</w:t>
            </w:r>
          </w:p>
        </w:tc>
      </w:tr>
      <w:tr w14:paraId="6DAFC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B06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007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哈尔滨东康汽车销售有限公司</w:t>
            </w:r>
          </w:p>
        </w:tc>
      </w:tr>
      <w:tr w14:paraId="61936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872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E4FA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黑龙江省美中汽车销售有限公司</w:t>
            </w:r>
          </w:p>
        </w:tc>
      </w:tr>
      <w:tr w14:paraId="68DA1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1D5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8DBC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哈尔滨龙晟雷克萨斯汽车销售服务有限公司</w:t>
            </w:r>
          </w:p>
        </w:tc>
      </w:tr>
      <w:tr w14:paraId="444B2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EF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1EDB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哈尔滨中实汽车销售有限公司</w:t>
            </w:r>
          </w:p>
        </w:tc>
      </w:tr>
      <w:tr w14:paraId="704C1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D0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9B7E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哈尔滨长久世达汽车销售服务有限公司</w:t>
            </w:r>
          </w:p>
        </w:tc>
      </w:tr>
      <w:tr w14:paraId="71368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87B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1423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哈尔滨之星汽车有限公司</w:t>
            </w:r>
          </w:p>
        </w:tc>
      </w:tr>
      <w:tr w14:paraId="4DAD7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345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357F0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黑龙江恒晟达汽车销售服务有限公司</w:t>
            </w:r>
          </w:p>
        </w:tc>
      </w:tr>
      <w:tr w14:paraId="5F9E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185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4EAAE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哈尔滨晨越汽车销售服务有限公司</w:t>
            </w:r>
          </w:p>
        </w:tc>
      </w:tr>
      <w:tr w14:paraId="5F15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E42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BC79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黑龙江成越汽车贸易有限公司</w:t>
            </w:r>
          </w:p>
        </w:tc>
      </w:tr>
      <w:tr w14:paraId="6767E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3FE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1C96F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黑龙江华宇汽车销售有限公司</w:t>
            </w:r>
          </w:p>
        </w:tc>
      </w:tr>
      <w:tr w14:paraId="378E9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8FB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2554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哈尔滨蔚来汽车销售服务有限公司</w:t>
            </w:r>
          </w:p>
        </w:tc>
      </w:tr>
      <w:tr w14:paraId="7071C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59D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C4E1F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哈尔滨绿地宝仕汽车销售服务有限公司</w:t>
            </w:r>
          </w:p>
        </w:tc>
      </w:tr>
      <w:tr w14:paraId="7E06B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86E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A326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哈尔滨绿地名凯汽车销售服务有限公司</w:t>
            </w:r>
          </w:p>
        </w:tc>
      </w:tr>
      <w:tr w14:paraId="54597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E4D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4CF2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哈尔滨星智誉恒汽车销售服务有限公司</w:t>
            </w:r>
          </w:p>
        </w:tc>
      </w:tr>
      <w:tr w14:paraId="43EF0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A75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1C1A7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哈尔滨方程豹汽车销售有限公司</w:t>
            </w:r>
          </w:p>
        </w:tc>
      </w:tr>
      <w:tr w14:paraId="15AD0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F2F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B4D1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黑龙江中奥通汽车销售服务有限公司</w:t>
            </w:r>
          </w:p>
        </w:tc>
      </w:tr>
      <w:tr w14:paraId="3D723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980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D40FF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哈尔滨智程汽车销售服务有限公司</w:t>
            </w:r>
          </w:p>
        </w:tc>
      </w:tr>
      <w:tr w14:paraId="5E7D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1CC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A2CD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黑龙江和凯汽车销售服务有限公司</w:t>
            </w:r>
          </w:p>
        </w:tc>
      </w:tr>
      <w:tr w14:paraId="02CDE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A3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D4031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哈尔滨智盛汽车销售服务有限公司</w:t>
            </w:r>
          </w:p>
        </w:tc>
      </w:tr>
      <w:tr w14:paraId="45386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C2F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1588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黑龙江亿发汽车销售服务有限公司</w:t>
            </w:r>
          </w:p>
        </w:tc>
      </w:tr>
      <w:tr w14:paraId="21882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1E6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841F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哈尔滨博凯汽车销售服务有限公司</w:t>
            </w:r>
          </w:p>
        </w:tc>
      </w:tr>
      <w:tr w14:paraId="4B4D3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926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69F07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哈尔滨骏骥汽车销售服务有限公司</w:t>
            </w:r>
          </w:p>
        </w:tc>
      </w:tr>
      <w:tr w14:paraId="09A3F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183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BD0C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哈尔滨腾驰汽车服务有限公司</w:t>
            </w:r>
          </w:p>
        </w:tc>
      </w:tr>
      <w:tr w14:paraId="6385E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800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9D1B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哈尔滨美通汽车销售服务有限公司</w:t>
            </w:r>
          </w:p>
        </w:tc>
      </w:tr>
      <w:tr w14:paraId="77B0E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0A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9B86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哈尔滨美通汽车贸易有限责任公司</w:t>
            </w:r>
          </w:p>
        </w:tc>
      </w:tr>
      <w:tr w14:paraId="39C7C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E16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099C8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黑龙江省华之诚万家汽车销售服务有限公司</w:t>
            </w:r>
          </w:p>
        </w:tc>
      </w:tr>
      <w:tr w14:paraId="5939B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AF2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64E78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哈尔滨市博雅汽车销售服务有限公司</w:t>
            </w:r>
          </w:p>
        </w:tc>
      </w:tr>
      <w:tr w14:paraId="1159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BFD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AD04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哈尔滨谛艾仕汽车销售服务有限公司</w:t>
            </w:r>
          </w:p>
        </w:tc>
      </w:tr>
      <w:tr w14:paraId="2F867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409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963F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哈尔滨吉美丰汽车销售服务有限公司</w:t>
            </w:r>
          </w:p>
        </w:tc>
      </w:tr>
      <w:tr w14:paraId="3DE3A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467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C8AD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哈尔滨市鑫骏成汽车销售服务有限公司</w:t>
            </w:r>
          </w:p>
        </w:tc>
      </w:tr>
      <w:tr w14:paraId="5FE74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293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847B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哈尔滨市引力汽车销售服务有限公司</w:t>
            </w:r>
          </w:p>
        </w:tc>
      </w:tr>
      <w:tr w14:paraId="1D5B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0D6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3A4DF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黑龙江省胜星利汽车销售服务有限公司</w:t>
            </w:r>
          </w:p>
        </w:tc>
      </w:tr>
      <w:tr w14:paraId="726BC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AD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3BD4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哈尔滨市龙江先锋汽车销售有限公司</w:t>
            </w:r>
          </w:p>
        </w:tc>
      </w:tr>
      <w:tr w14:paraId="1FAF7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865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9F7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黑龙江省尚库国际贸易有限公司</w:t>
            </w:r>
          </w:p>
        </w:tc>
      </w:tr>
      <w:tr w14:paraId="0F886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F34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56B21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理想智造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汽车销售有限公司</w:t>
            </w:r>
          </w:p>
        </w:tc>
      </w:tr>
      <w:tr w14:paraId="021F2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293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4CE17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黑龙江东风南方汽车销售服务有限公司</w:t>
            </w:r>
          </w:p>
        </w:tc>
      </w:tr>
      <w:tr w14:paraId="4AC37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B30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4799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哈尔滨弘昌信汽车销售服务有限公司</w:t>
            </w:r>
          </w:p>
        </w:tc>
      </w:tr>
      <w:tr w14:paraId="2CFC5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42A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1D487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哈尔滨美通汇汽车销售服务有限责任公司</w:t>
            </w:r>
          </w:p>
        </w:tc>
      </w:tr>
      <w:tr w14:paraId="5B05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503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88EC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哈尔滨中宝汽车销售服务有限公司</w:t>
            </w:r>
          </w:p>
        </w:tc>
      </w:tr>
      <w:tr w14:paraId="27C9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2F2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EF100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哈尔滨北驰星徽汽车销售服务有限公司</w:t>
            </w:r>
          </w:p>
        </w:tc>
      </w:tr>
      <w:tr w14:paraId="2E7A0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AC2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C5CA0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哈尔滨运通丰田汽车销售服务有限公司</w:t>
            </w:r>
          </w:p>
        </w:tc>
      </w:tr>
      <w:tr w14:paraId="0451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404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49B5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哈尔滨小米景明科技有限公司</w:t>
            </w:r>
          </w:p>
        </w:tc>
      </w:tr>
      <w:tr w14:paraId="130CF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BAC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6BD2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哈尔滨运通俊晟汽车销售服务有限公司</w:t>
            </w:r>
          </w:p>
        </w:tc>
      </w:tr>
      <w:tr w14:paraId="74472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1FB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3CF4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哈尔滨运通俊恩汽车销售服务有限公司</w:t>
            </w:r>
          </w:p>
        </w:tc>
      </w:tr>
      <w:tr w14:paraId="3C232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AF6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F8B0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哈尔滨车信佳汽车销售有限公司</w:t>
            </w:r>
          </w:p>
        </w:tc>
      </w:tr>
      <w:tr w14:paraId="5503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C4D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E95E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哈尔滨吉泽丰新能源汽车销售有限公司</w:t>
            </w:r>
          </w:p>
        </w:tc>
      </w:tr>
      <w:tr w14:paraId="6C33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80B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19AE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哈尔滨若夏汽车销售服务有限公司</w:t>
            </w:r>
          </w:p>
        </w:tc>
      </w:tr>
      <w:tr w14:paraId="12E56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00F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A7FA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哈尔滨畅跑汽车销售有限公司</w:t>
            </w:r>
          </w:p>
        </w:tc>
      </w:tr>
      <w:tr w14:paraId="7C50F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FD2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AF13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哈尔滨畅路汽车销售有限公司</w:t>
            </w:r>
          </w:p>
        </w:tc>
      </w:tr>
      <w:tr w14:paraId="7DF8B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8B8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96F67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黑龙江鑫诚奥汽车销售有限公司</w:t>
            </w:r>
          </w:p>
        </w:tc>
      </w:tr>
      <w:tr w14:paraId="14E3B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CE3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A7850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黑龙江亿发鸿运汽车销售服务有限公司</w:t>
            </w:r>
          </w:p>
        </w:tc>
      </w:tr>
      <w:tr w14:paraId="14010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456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E639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哈尔滨大昌合众汽车销售服务有限公司</w:t>
            </w:r>
          </w:p>
        </w:tc>
      </w:tr>
      <w:tr w14:paraId="56A25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1E8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7F01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黑龙江豹驰新能源汽车销售服务有限公司</w:t>
            </w:r>
          </w:p>
        </w:tc>
      </w:tr>
      <w:tr w14:paraId="3441A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E50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0A7F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哈尔滨骏寅汽车销售有限公司</w:t>
            </w:r>
          </w:p>
        </w:tc>
      </w:tr>
      <w:tr w14:paraId="2B311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316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5A911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哈尔滨市广申汽车销售服务有限责任公司</w:t>
            </w:r>
          </w:p>
        </w:tc>
      </w:tr>
      <w:tr w14:paraId="63A9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27C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41FD0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哈尔滨利成航汽车销售服务有限公司</w:t>
            </w:r>
          </w:p>
        </w:tc>
      </w:tr>
      <w:tr w14:paraId="786A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050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D106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哈尔滨东熠汽车销售有限公司</w:t>
            </w:r>
          </w:p>
        </w:tc>
      </w:tr>
      <w:tr w14:paraId="7E6A1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CC7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4E67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哈尔滨东霖汽车销售有限公司</w:t>
            </w:r>
          </w:p>
        </w:tc>
      </w:tr>
      <w:tr w14:paraId="12C19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7F5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719A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黑龙江东顺汽车销售服务有限公司</w:t>
            </w:r>
          </w:p>
        </w:tc>
      </w:tr>
      <w:tr w14:paraId="6FCC3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23E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FC687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黑龙江龙晟先锋汽车销售服务有限公司</w:t>
            </w:r>
          </w:p>
        </w:tc>
      </w:tr>
      <w:tr w14:paraId="385C5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FEC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06E00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哈尔滨市旗远汽车贸易有限公司</w:t>
            </w:r>
          </w:p>
        </w:tc>
      </w:tr>
      <w:tr w14:paraId="1A6A3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353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8D15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黑龙江至旭汽车销售有限公司</w:t>
            </w:r>
          </w:p>
        </w:tc>
      </w:tr>
      <w:tr w14:paraId="14103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EE1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37C7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哈尔滨中冀先锋斯巴鲁汽车销售服务有限公司</w:t>
            </w:r>
          </w:p>
        </w:tc>
      </w:tr>
      <w:tr w14:paraId="6CD24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53A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BBE3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哈尔滨中汽汽贸汽车销售服务有限公司</w:t>
            </w:r>
          </w:p>
        </w:tc>
      </w:tr>
      <w:tr w14:paraId="6004F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A81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986A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哈尔滨龙洋汽车销售有限公司</w:t>
            </w:r>
          </w:p>
        </w:tc>
      </w:tr>
      <w:tr w14:paraId="31723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0D4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5E77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哈尔滨市聪昊汽车销售有限公司</w:t>
            </w:r>
          </w:p>
        </w:tc>
      </w:tr>
      <w:tr w14:paraId="75011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1E3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44EA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哈尔滨星智汽车销售服务有限公司</w:t>
            </w:r>
          </w:p>
        </w:tc>
      </w:tr>
      <w:tr w14:paraId="34DAD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AB9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FE9D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黑龙江红光通克汽车销售服务有限公司</w:t>
            </w:r>
          </w:p>
        </w:tc>
      </w:tr>
      <w:tr w14:paraId="37FBC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D24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4474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哈尔滨领吉星汽车销售服务有限公司</w:t>
            </w:r>
          </w:p>
        </w:tc>
      </w:tr>
      <w:tr w14:paraId="5ED43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3F3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7B27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哈尔滨吉吉星汽车销售有限公司</w:t>
            </w:r>
          </w:p>
        </w:tc>
      </w:tr>
      <w:tr w14:paraId="5FBF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FC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B35E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哈尔滨宇驰汽车销售有限公司</w:t>
            </w:r>
          </w:p>
        </w:tc>
      </w:tr>
      <w:tr w14:paraId="72EFA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FD8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2147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哈尔滨鑫远顺汽车销售服务有限公司</w:t>
            </w:r>
          </w:p>
        </w:tc>
      </w:tr>
      <w:tr w14:paraId="200F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514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8CFA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哈尔滨华品吉沃汽车销售服务有限公司</w:t>
            </w:r>
          </w:p>
        </w:tc>
      </w:tr>
      <w:tr w14:paraId="5BF1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1C4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385E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哈尔滨宏宝汽车销售服务有限公司</w:t>
            </w:r>
          </w:p>
        </w:tc>
      </w:tr>
      <w:tr w14:paraId="75A8A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AC2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D8F7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黑龙江省天拓汽车销售服务有限公司</w:t>
            </w:r>
          </w:p>
        </w:tc>
      </w:tr>
      <w:tr w14:paraId="3D23E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D26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8918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哈尔滨中升丰田汽车销售服务有限公司</w:t>
            </w:r>
          </w:p>
        </w:tc>
      </w:tr>
      <w:tr w14:paraId="1F6CF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CE2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4D45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黑龙江省天拓恒丰汽车销售服务有限公司</w:t>
            </w:r>
          </w:p>
        </w:tc>
      </w:tr>
      <w:tr w14:paraId="11B05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CCD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7CE38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黑龙江宏达旭龙汽车销售服务有限公司</w:t>
            </w:r>
          </w:p>
        </w:tc>
      </w:tr>
      <w:tr w14:paraId="44EFD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40F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5797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哈尔滨华晨先锋汽车销售服务有限公司</w:t>
            </w:r>
          </w:p>
        </w:tc>
      </w:tr>
      <w:tr w14:paraId="00F51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173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9B7E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哈尔滨荣欧汽车销售服务有限公司</w:t>
            </w:r>
          </w:p>
        </w:tc>
      </w:tr>
      <w:tr w14:paraId="2BD6A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072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C79F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哈尔滨悦巽汽车销售有限公司</w:t>
            </w:r>
          </w:p>
        </w:tc>
      </w:tr>
      <w:tr w14:paraId="18623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428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1E02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哈尔滨长琛汽车销售服务有限公司</w:t>
            </w:r>
          </w:p>
        </w:tc>
      </w:tr>
      <w:tr w14:paraId="643A6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383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8CEB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黑龙江省万家祥和汽车销售服务有限公司</w:t>
            </w:r>
          </w:p>
        </w:tc>
      </w:tr>
      <w:tr w14:paraId="69A38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B47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92BB0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黑龙江铭通汽车销售服务有限责任公司</w:t>
            </w:r>
          </w:p>
        </w:tc>
      </w:tr>
      <w:tr w14:paraId="182E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3B4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A93B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黑龙江省盛鼎汽车销售服务有限公司</w:t>
            </w:r>
          </w:p>
        </w:tc>
      </w:tr>
      <w:tr w14:paraId="5008D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738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E6B6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哈尔滨哈得力金辕汽车销售有限公司</w:t>
            </w:r>
          </w:p>
        </w:tc>
      </w:tr>
      <w:tr w14:paraId="2DA5E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3CC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220D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特斯拉汽车销售服务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有限公司</w:t>
            </w:r>
          </w:p>
        </w:tc>
      </w:tr>
      <w:tr w14:paraId="03599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E5D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5625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哈尔滨百事佳汽车销售服务有限公司</w:t>
            </w:r>
          </w:p>
        </w:tc>
      </w:tr>
      <w:tr w14:paraId="7AD1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3ED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1D5E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哈尔滨哈得力金运汽车销售有限公司</w:t>
            </w:r>
          </w:p>
        </w:tc>
      </w:tr>
      <w:tr w14:paraId="3DAAE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E36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8F23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黑龙江中升之星汽车销售服务有限公司</w:t>
            </w:r>
          </w:p>
        </w:tc>
      </w:tr>
      <w:tr w14:paraId="1C9B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615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DFC4E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黑龙江途阔汽车销售有限公司</w:t>
            </w:r>
          </w:p>
        </w:tc>
      </w:tr>
      <w:tr w14:paraId="1E0C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08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A0C8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哈尔滨领速汽车销售有限公司</w:t>
            </w:r>
          </w:p>
        </w:tc>
      </w:tr>
      <w:tr w14:paraId="7B08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67B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A16D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哈尔滨途展汽车销售有限公司</w:t>
            </w:r>
          </w:p>
        </w:tc>
      </w:tr>
      <w:tr w14:paraId="54CEC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A71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9F2B1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哈尔滨锦图汽车销售有限公司</w:t>
            </w:r>
          </w:p>
        </w:tc>
      </w:tr>
      <w:tr w14:paraId="7DC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523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5B5F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哈尔滨市先锋埃安汽车销售服务有限公司</w:t>
            </w:r>
          </w:p>
        </w:tc>
      </w:tr>
      <w:tr w14:paraId="1F129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B5A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1187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哈尔滨智捷汽车销售服务有限公司</w:t>
            </w:r>
          </w:p>
        </w:tc>
      </w:tr>
      <w:tr w14:paraId="272F0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B10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188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黑龙江省军朝汽车销售服务有限公司</w:t>
            </w:r>
          </w:p>
        </w:tc>
      </w:tr>
      <w:tr w14:paraId="5CC24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A90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AC7B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哈尔滨骏展雷克萨斯汽车销售服务有限公司</w:t>
            </w:r>
          </w:p>
        </w:tc>
      </w:tr>
      <w:tr w14:paraId="1E3BD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304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D3121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哈尔滨一汽森华汽车贸易有限公司</w:t>
            </w:r>
          </w:p>
        </w:tc>
      </w:tr>
      <w:tr w14:paraId="349A3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DE7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06FF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黑龙江森华祥众汽车销售服务有限公司</w:t>
            </w:r>
          </w:p>
        </w:tc>
      </w:tr>
      <w:tr w14:paraId="41CEB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07B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E5B61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哈尔滨森华汽车贸易有限公司</w:t>
            </w:r>
          </w:p>
        </w:tc>
      </w:tr>
      <w:tr w14:paraId="30F54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71A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AC20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哈尔滨华飞汽车综合服务有限公司</w:t>
            </w:r>
          </w:p>
        </w:tc>
      </w:tr>
      <w:tr w14:paraId="2EB2E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F41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EAA17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哈尔滨智诚嘉宇汽车销售有限公司</w:t>
            </w:r>
          </w:p>
        </w:tc>
      </w:tr>
      <w:tr w14:paraId="7141E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32B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92B9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哈尔滨中升捷丰汽车销售服务有限公司</w:t>
            </w:r>
          </w:p>
        </w:tc>
      </w:tr>
      <w:tr w14:paraId="78462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951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6D65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哈尔滨比亚迪路骐汽车销售有限公司</w:t>
            </w:r>
          </w:p>
        </w:tc>
      </w:tr>
      <w:tr w14:paraId="0A720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18F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693C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黑龙江兴驰新能源汽车销售服务有限公司</w:t>
            </w:r>
          </w:p>
        </w:tc>
      </w:tr>
      <w:tr w14:paraId="334C2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54C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7AD3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哈尔滨瑞蓬汽车销售服务有限公司</w:t>
            </w:r>
          </w:p>
        </w:tc>
      </w:tr>
      <w:tr w14:paraId="6D23D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30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8A68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哈尔滨路福达汽车销售服务有限公司</w:t>
            </w:r>
          </w:p>
        </w:tc>
      </w:tr>
      <w:tr w14:paraId="092FE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88F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CDF9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黑电科新能源汽车（哈尔滨）有限公司</w:t>
            </w:r>
          </w:p>
        </w:tc>
      </w:tr>
      <w:tr w14:paraId="3D59B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A69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CC41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哈尔滨龙晟松浦汽车销售服务有限公司</w:t>
            </w:r>
          </w:p>
        </w:tc>
      </w:tr>
      <w:tr w14:paraId="4D603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5EE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619C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哈尔滨畅通汽车销售服务有限责任公司</w:t>
            </w:r>
          </w:p>
        </w:tc>
      </w:tr>
      <w:tr w14:paraId="3FF0D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73E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F486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哈尔滨鲲源汽车销售有限公司</w:t>
            </w:r>
          </w:p>
        </w:tc>
      </w:tr>
      <w:tr w14:paraId="32363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2EA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E8F9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哈尔滨天拓龙泽汽车有限公司</w:t>
            </w:r>
          </w:p>
        </w:tc>
      </w:tr>
      <w:tr w14:paraId="5F802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799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4181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黑龙江博远汽车维修有限公司</w:t>
            </w:r>
          </w:p>
        </w:tc>
      </w:tr>
      <w:tr w14:paraId="5B431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C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7CD4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哈尔滨龙晟丰田汽车销售服务有限公司</w:t>
            </w:r>
          </w:p>
        </w:tc>
      </w:tr>
      <w:tr w14:paraId="72FE3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118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C284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哈尔滨腾势汽车销售服务有限公司</w:t>
            </w:r>
          </w:p>
        </w:tc>
      </w:tr>
      <w:tr w14:paraId="56370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34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CDA9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哈尔滨市中骏汽车销售服务有限公司</w:t>
            </w:r>
          </w:p>
        </w:tc>
      </w:tr>
      <w:tr w14:paraId="3437B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96A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6072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哈尔滨长尧汽车销售服务有限公司</w:t>
            </w:r>
          </w:p>
        </w:tc>
      </w:tr>
      <w:tr w14:paraId="068C4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9C7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96E40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哈尔滨天拓荣驰汽车销售有限公司</w:t>
            </w:r>
          </w:p>
        </w:tc>
      </w:tr>
      <w:tr w14:paraId="551A4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55D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F1F17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黑龙江联迪汽车销售服务有限公司</w:t>
            </w:r>
          </w:p>
        </w:tc>
      </w:tr>
      <w:tr w14:paraId="44CE8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0FA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482C7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黑龙江省永达汽车销售服务有限公司</w:t>
            </w:r>
          </w:p>
        </w:tc>
      </w:tr>
      <w:tr w14:paraId="75DC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43F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FCA20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哈尔滨文华汽车销售服务有限公司</w:t>
            </w:r>
          </w:p>
        </w:tc>
      </w:tr>
      <w:tr w14:paraId="5C95F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784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D38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哈尔滨龙熙汽车销售有限公司</w:t>
            </w:r>
          </w:p>
        </w:tc>
      </w:tr>
      <w:tr w14:paraId="7024A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A16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5B32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哈尔滨文华福瑞汽车销售服务有限公司</w:t>
            </w:r>
          </w:p>
        </w:tc>
      </w:tr>
      <w:tr w14:paraId="1A045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AD3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8960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哈尔滨华鑫联汽车贸易服务有限公司</w:t>
            </w:r>
          </w:p>
        </w:tc>
      </w:tr>
      <w:tr w14:paraId="3ADC8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B16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2928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哈尔滨天拓华章汽车销售有限公司</w:t>
            </w:r>
          </w:p>
        </w:tc>
      </w:tr>
      <w:tr w14:paraId="21E9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0F0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1765F">
            <w:pPr>
              <w:widowControl/>
              <w:jc w:val="left"/>
              <w:textAlignment w:val="center"/>
              <w:rPr>
                <w:rFonts w:ascii="宋体" w:cs="宋体"/>
                <w:color w:val="111F2C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双城市辰辰汽车经销有限公司</w:t>
            </w:r>
          </w:p>
        </w:tc>
      </w:tr>
      <w:tr w14:paraId="588C9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FFC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26999">
            <w:pPr>
              <w:widowControl/>
              <w:jc w:val="left"/>
              <w:textAlignment w:val="center"/>
              <w:rPr>
                <w:rFonts w:ascii="宋体" w:cs="宋体"/>
                <w:color w:val="111F2C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双城市晟迪汽车销售有限公司</w:t>
            </w:r>
          </w:p>
        </w:tc>
      </w:tr>
      <w:tr w14:paraId="4C0B7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975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CCED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依兰县东宝汽车销售服务有限公司</w:t>
            </w:r>
          </w:p>
        </w:tc>
      </w:tr>
      <w:tr w14:paraId="41B9E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1A1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5CC9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哈尔滨柏吉汽车销售有限公司</w:t>
            </w:r>
          </w:p>
        </w:tc>
      </w:tr>
      <w:tr w14:paraId="19BF3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0FD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EED1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哈尔滨龙鹏汽车销售服务有限责任公司</w:t>
            </w:r>
          </w:p>
        </w:tc>
      </w:tr>
      <w:tr w14:paraId="0CD62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B7C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0346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依兰县鑫远汽车贸易有限公司</w:t>
            </w:r>
          </w:p>
        </w:tc>
      </w:tr>
      <w:tr w14:paraId="16717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268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8E39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方正县鑫腾飞汽车销售有限公司</w:t>
            </w:r>
          </w:p>
        </w:tc>
      </w:tr>
      <w:tr w14:paraId="53C63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6B3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989C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哈尔滨市博远顺达汽车销售有限公司</w:t>
            </w:r>
          </w:p>
        </w:tc>
      </w:tr>
      <w:tr w14:paraId="406F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DD1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17E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哈尔滨市大勇汽车销售有限公司</w:t>
            </w:r>
          </w:p>
        </w:tc>
      </w:tr>
      <w:tr w14:paraId="4AA40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91B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2D3A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哈尔滨初缘汽车销售有限公司</w:t>
            </w:r>
          </w:p>
        </w:tc>
      </w:tr>
      <w:tr w14:paraId="525E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2E1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8FE4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哈尔滨初初汽车销售有限公司</w:t>
            </w:r>
          </w:p>
        </w:tc>
      </w:tr>
      <w:tr w14:paraId="3C9B1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611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8B2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哈尔滨赐捷二手车市场有限公司</w:t>
            </w:r>
          </w:p>
        </w:tc>
      </w:tr>
      <w:tr w14:paraId="1400F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F2F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08A7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哈尔滨鑫赐汽车销售有限公司</w:t>
            </w:r>
          </w:p>
        </w:tc>
      </w:tr>
      <w:tr w14:paraId="7CAC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917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D9411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通河县华泰汽车销售服务有限公司</w:t>
            </w:r>
          </w:p>
        </w:tc>
      </w:tr>
      <w:tr w14:paraId="272BB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2F2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52B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黑龙江金拓汽车销售有限责任公司</w:t>
            </w:r>
          </w:p>
        </w:tc>
      </w:tr>
      <w:tr w14:paraId="60BB7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FB1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BC7F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哈尔滨达斯特汽车销售有限责任公司</w:t>
            </w:r>
          </w:p>
        </w:tc>
      </w:tr>
      <w:tr w14:paraId="3B425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1F5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6B3E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哈尔滨金亿达汽车销售服务有限公司</w:t>
            </w:r>
          </w:p>
        </w:tc>
      </w:tr>
      <w:tr w14:paraId="62F22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4FF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3F318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哈尔滨美通中信汽车销售有限责任公司</w:t>
            </w:r>
          </w:p>
        </w:tc>
      </w:tr>
      <w:tr w14:paraId="0F3F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103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BAB9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哈尔滨市昊业汽车销售有限公司</w:t>
            </w:r>
          </w:p>
        </w:tc>
      </w:tr>
      <w:tr w14:paraId="753FE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799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3053E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哈尔滨运通宾仕汽车销售服务有限公司</w:t>
            </w:r>
          </w:p>
        </w:tc>
      </w:tr>
      <w:tr w14:paraId="3BA6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A1F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051BE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哈尔滨诚杰汽车销售有限公司</w:t>
            </w:r>
          </w:p>
        </w:tc>
      </w:tr>
      <w:tr w14:paraId="792C0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959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8EBC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哈尔滨华通丰田汽车服务有限公司</w:t>
            </w:r>
          </w:p>
        </w:tc>
      </w:tr>
      <w:tr w14:paraId="628CE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D5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49F6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哈尔滨运通汽车销售服务有限公司</w:t>
            </w:r>
          </w:p>
        </w:tc>
      </w:tr>
      <w:tr w14:paraId="216B4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4AB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ED9C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哈尔滨运通俊杰汽车销售服务有限公司</w:t>
            </w:r>
          </w:p>
        </w:tc>
      </w:tr>
      <w:tr w14:paraId="37DE5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AFE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A4C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哈尔滨辰昊汽车销售服务有限公司</w:t>
            </w:r>
          </w:p>
        </w:tc>
      </w:tr>
      <w:tr w14:paraId="1F08F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54B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E8058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哈尔滨长尊博实汽车销售服务有限公司</w:t>
            </w:r>
          </w:p>
        </w:tc>
      </w:tr>
      <w:tr w14:paraId="7427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4EF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2421A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黑龙江金溢汽车销售服务有限公司</w:t>
            </w:r>
          </w:p>
        </w:tc>
      </w:tr>
      <w:tr w14:paraId="05194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3A6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C21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哈尔滨市犇腾汽车销售服务有限公司</w:t>
            </w:r>
          </w:p>
        </w:tc>
      </w:tr>
      <w:tr w14:paraId="71EA8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CAD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8489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黑龙江顺驰新能源汽车销售服务有限公司</w:t>
            </w:r>
          </w:p>
        </w:tc>
      </w:tr>
      <w:tr w14:paraId="711B8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372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AF05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哈尔滨顺诚吉星新能源汽车销售有限公司</w:t>
            </w:r>
          </w:p>
        </w:tc>
      </w:tr>
      <w:tr w14:paraId="28A75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169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8E89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哈尔滨博实汽车科技有限公司</w:t>
            </w:r>
          </w:p>
        </w:tc>
      </w:tr>
      <w:tr w14:paraId="7E595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A79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913F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哈尔滨长青博实汽车销售服务有限公司</w:t>
            </w:r>
          </w:p>
        </w:tc>
      </w:tr>
      <w:tr w14:paraId="2E277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A15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DA70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哈尔滨利星汽车有限公司</w:t>
            </w:r>
          </w:p>
        </w:tc>
      </w:tr>
      <w:tr w14:paraId="7FF8F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752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3FD7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哈尔滨市博华汽车销售有限公司</w:t>
            </w:r>
          </w:p>
        </w:tc>
      </w:tr>
      <w:tr w14:paraId="1B2ED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8F5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9192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哈尔滨顺诚哈壹汽车销售服务有限公司</w:t>
            </w:r>
          </w:p>
        </w:tc>
      </w:tr>
      <w:tr w14:paraId="5296A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859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EE29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哈尔滨宝诚汽车销售服务有限公司</w:t>
            </w:r>
          </w:p>
        </w:tc>
      </w:tr>
      <w:tr w14:paraId="7E1A6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31D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18110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哈尔滨永达宏福汽车销售服务有限公司</w:t>
            </w:r>
          </w:p>
        </w:tc>
      </w:tr>
      <w:tr w14:paraId="47544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02A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18AB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黑龙江省高鸿商贸有限公司</w:t>
            </w:r>
          </w:p>
        </w:tc>
      </w:tr>
      <w:tr w14:paraId="7ECD8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E08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C063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哈尔滨顺达汽车销售服务有限公司</w:t>
            </w:r>
          </w:p>
        </w:tc>
      </w:tr>
      <w:tr w14:paraId="2EF4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2DC8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5C3E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哈尔滨路捷汽车销售服务有限公司</w:t>
            </w:r>
          </w:p>
        </w:tc>
      </w:tr>
      <w:tr w14:paraId="725A5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4AD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13FE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尚志市跃马汽车销售有限公司</w:t>
            </w:r>
          </w:p>
        </w:tc>
      </w:tr>
      <w:tr w14:paraId="509F1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FC5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B112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尚志市广发汽车销售服务有限公司</w:t>
            </w:r>
          </w:p>
        </w:tc>
      </w:tr>
      <w:tr w14:paraId="36466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E1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872B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尚志市尊驰汽车销售有限公司</w:t>
            </w:r>
          </w:p>
        </w:tc>
      </w:tr>
      <w:tr w14:paraId="3EE89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6D7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308BB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黑龙江龙海博众汽车销售服务有限公司</w:t>
            </w:r>
          </w:p>
        </w:tc>
      </w:tr>
      <w:tr w14:paraId="24B18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BD66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7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9AA73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五常市宏瑞汽车销售有限公司</w:t>
            </w:r>
          </w:p>
        </w:tc>
      </w:tr>
      <w:tr w14:paraId="4905C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E2C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AC4E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五常市昌瑞汽车销售有限公司</w:t>
            </w:r>
          </w:p>
        </w:tc>
      </w:tr>
      <w:tr w14:paraId="2EE7A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8F3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979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哈尔滨龙晟中源丰田汽车销售服务有限公司</w:t>
            </w:r>
          </w:p>
        </w:tc>
      </w:tr>
      <w:tr w14:paraId="05F8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A4F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3BF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哈尔滨广众汽车销售服务有限公司</w:t>
            </w:r>
          </w:p>
        </w:tc>
      </w:tr>
      <w:tr w14:paraId="3F5BB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BC0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7CB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哈尔滨福瑞祺捷汽车销售服务有限公司</w:t>
            </w:r>
          </w:p>
        </w:tc>
      </w:tr>
      <w:tr w14:paraId="713DC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C50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39E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哈尔滨福瑞祺胜汽车销售服务有限公司</w:t>
            </w:r>
          </w:p>
        </w:tc>
      </w:tr>
      <w:tr w14:paraId="70BA2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32E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FDD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哈尔滨华驿汽车销售服务有限公司</w:t>
            </w:r>
          </w:p>
        </w:tc>
      </w:tr>
      <w:tr w14:paraId="166BB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EAD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EF4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哈尔滨中冀盛祥汽车销售服务有限公司</w:t>
            </w:r>
          </w:p>
        </w:tc>
      </w:tr>
      <w:tr w14:paraId="400AE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4F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CD0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哈尔滨广曼伟业汽车贸易有限公司</w:t>
            </w:r>
          </w:p>
        </w:tc>
      </w:tr>
      <w:tr w14:paraId="6D98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FD3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2D4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哈尔滨市引领汽车销售服务有限公司</w:t>
            </w:r>
          </w:p>
        </w:tc>
      </w:tr>
      <w:tr w14:paraId="5A83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CBF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65C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哈尔滨市引鑫汽车销售有限公司</w:t>
            </w:r>
          </w:p>
        </w:tc>
      </w:tr>
      <w:tr w14:paraId="46859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B17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877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哈尔滨市凌栩汽车销售有限公司</w:t>
            </w:r>
          </w:p>
        </w:tc>
      </w:tr>
      <w:tr w14:paraId="061C6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DBA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FB7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黑龙江沃德曼汽车销售服务有限公司</w:t>
            </w:r>
          </w:p>
        </w:tc>
      </w:tr>
      <w:tr w14:paraId="0C94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5AD4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5B9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哈尔滨成福汽车销售服务有限公司</w:t>
            </w:r>
          </w:p>
        </w:tc>
      </w:tr>
      <w:tr w14:paraId="52412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2539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9F2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哈尔滨市博能汽车零配件制造有限公司</w:t>
            </w:r>
          </w:p>
        </w:tc>
      </w:tr>
      <w:tr w14:paraId="2D63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CAE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718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哈尔滨梦之势汽车销售服务有限公司</w:t>
            </w:r>
          </w:p>
        </w:tc>
      </w:tr>
      <w:tr w14:paraId="41073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325E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DC9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哈尔滨华界汽车销售有限公司</w:t>
            </w:r>
          </w:p>
        </w:tc>
      </w:tr>
      <w:tr w14:paraId="0D70D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C9F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80C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哈尔滨朗旭汽车维修服务有限公司</w:t>
            </w:r>
          </w:p>
        </w:tc>
      </w:tr>
      <w:tr w14:paraId="709ED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4AC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2BF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黑龙江盛捷汽车销售服务有限公司</w:t>
            </w:r>
          </w:p>
        </w:tc>
      </w:tr>
      <w:tr w14:paraId="58DAC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5D6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E66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黑龙江省天拓域胜汽车销售服务有限公司</w:t>
            </w:r>
          </w:p>
        </w:tc>
      </w:tr>
      <w:tr w14:paraId="75E7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B4A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F5F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黑龙江正阳家电有限公司</w:t>
            </w:r>
          </w:p>
        </w:tc>
      </w:tr>
      <w:tr w14:paraId="116D6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6F6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322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黑龙江省鑫朗旭汽车维修服务有限公司</w:t>
            </w:r>
          </w:p>
        </w:tc>
      </w:tr>
      <w:tr w14:paraId="02943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CF2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91F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全极智选（哈尔滨）汽车销售服务有限公司</w:t>
            </w:r>
          </w:p>
        </w:tc>
      </w:tr>
      <w:tr w14:paraId="62F6C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33F2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DF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黑龙江瑞亿行汽车销售服务有限公司</w:t>
            </w:r>
          </w:p>
        </w:tc>
      </w:tr>
      <w:tr w14:paraId="407DC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E88F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AA6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哈尔滨比亚迪路骐汽车销售有限公司哈平路分公司</w:t>
            </w:r>
          </w:p>
        </w:tc>
      </w:tr>
      <w:tr w14:paraId="2DFA3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65EA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721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哈尔滨比亚迪</w:t>
            </w:r>
            <w:bookmarkStart w:id="1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路骐</w:t>
            </w:r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汽车销售有限公司南岗分公司</w:t>
            </w:r>
          </w:p>
        </w:tc>
      </w:tr>
      <w:tr w14:paraId="33B78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24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AFF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哈尔滨智行山海汽车销售服务有限公司</w:t>
            </w:r>
          </w:p>
        </w:tc>
      </w:tr>
      <w:tr w14:paraId="76D7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746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154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哈尔滨天拓沃驰汽车销售有限公司</w:t>
            </w:r>
          </w:p>
        </w:tc>
      </w:tr>
      <w:tr w14:paraId="59504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10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8CB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哈尔滨极致汽车销售有限公司</w:t>
            </w:r>
          </w:p>
        </w:tc>
      </w:tr>
      <w:tr w14:paraId="6F042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8A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B40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哈尔滨福盛航汽车销售服务有限公司</w:t>
            </w:r>
          </w:p>
        </w:tc>
      </w:tr>
      <w:tr w14:paraId="4DC9A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C9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40B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哈尔滨栢得来富汽车销售有限公司</w:t>
            </w:r>
          </w:p>
        </w:tc>
      </w:tr>
      <w:tr w14:paraId="56694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8C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AE9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黑龙江巴尔新能源汽车销售有限公司</w:t>
            </w:r>
          </w:p>
        </w:tc>
      </w:tr>
      <w:tr w14:paraId="6215A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E6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B39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黑龙江东风南方汽车销售服务有限公司道里分公司</w:t>
            </w:r>
          </w:p>
        </w:tc>
      </w:tr>
      <w:tr w14:paraId="5077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0F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C6E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黑龙江东风南方汽车销售服务有限公司道外分公司</w:t>
            </w:r>
          </w:p>
        </w:tc>
      </w:tr>
    </w:tbl>
    <w:p w14:paraId="6D8883AC"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 w14:paraId="486B62EF"/>
    <w:p w14:paraId="47E749E8">
      <w:pPr>
        <w:pStyle w:val="3"/>
        <w:rPr>
          <w:rFonts w:ascii="Times New Roman" w:hAnsi="Times New Roman"/>
          <w:kern w:val="0"/>
          <w:sz w:val="32"/>
          <w:szCs w:val="32"/>
        </w:rPr>
      </w:pPr>
    </w:p>
    <w:p w14:paraId="176DA3B4">
      <w:pPr>
        <w:widowControl/>
        <w:rPr>
          <w:rFonts w:ascii="宋体" w:cs="宋体"/>
          <w:kern w:val="0"/>
          <w:sz w:val="24"/>
        </w:rPr>
      </w:pPr>
    </w:p>
    <w:p w14:paraId="61D4101E">
      <w:pPr>
        <w:spacing w:after="0" w:line="580" w:lineRule="exact"/>
        <w:rPr>
          <w:rStyle w:val="21"/>
          <w:rFonts w:ascii="黑体" w:hAnsi="黑体" w:eastAsia="黑体" w:cs="黑体"/>
          <w:color w:val="000000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6FD7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056C5D">
                          <w:pPr>
                            <w:pStyle w:val="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56C5D">
                    <w:pPr>
                      <w:pStyle w:val="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jFmMDM5ZTg5MTVkYzhhZjIyYzA1Y2QyN2U0MTIifQ=="/>
  </w:docVars>
  <w:rsids>
    <w:rsidRoot w:val="1AC14290"/>
    <w:rsid w:val="00004DDB"/>
    <w:rsid w:val="00021EDE"/>
    <w:rsid w:val="00030E07"/>
    <w:rsid w:val="000606DA"/>
    <w:rsid w:val="00071E8A"/>
    <w:rsid w:val="00077AF6"/>
    <w:rsid w:val="0008463E"/>
    <w:rsid w:val="000C192D"/>
    <w:rsid w:val="00102FFC"/>
    <w:rsid w:val="00111F60"/>
    <w:rsid w:val="00143792"/>
    <w:rsid w:val="00175ED6"/>
    <w:rsid w:val="001A2DBB"/>
    <w:rsid w:val="001E5158"/>
    <w:rsid w:val="002120A9"/>
    <w:rsid w:val="002219C2"/>
    <w:rsid w:val="00255DB9"/>
    <w:rsid w:val="00257A61"/>
    <w:rsid w:val="00285EF5"/>
    <w:rsid w:val="002A1508"/>
    <w:rsid w:val="002A443F"/>
    <w:rsid w:val="002C79E8"/>
    <w:rsid w:val="00307F86"/>
    <w:rsid w:val="0032417B"/>
    <w:rsid w:val="00324488"/>
    <w:rsid w:val="00367744"/>
    <w:rsid w:val="00367D3F"/>
    <w:rsid w:val="003D2E9A"/>
    <w:rsid w:val="003E3AFD"/>
    <w:rsid w:val="003E49A0"/>
    <w:rsid w:val="003F3F3A"/>
    <w:rsid w:val="00447152"/>
    <w:rsid w:val="004533E2"/>
    <w:rsid w:val="00477175"/>
    <w:rsid w:val="004D1544"/>
    <w:rsid w:val="004D20C3"/>
    <w:rsid w:val="004E44B6"/>
    <w:rsid w:val="00565C00"/>
    <w:rsid w:val="005B56C3"/>
    <w:rsid w:val="005C4740"/>
    <w:rsid w:val="005E59B9"/>
    <w:rsid w:val="005E7E1C"/>
    <w:rsid w:val="00600B98"/>
    <w:rsid w:val="0060218D"/>
    <w:rsid w:val="0060520E"/>
    <w:rsid w:val="00623BA6"/>
    <w:rsid w:val="00634646"/>
    <w:rsid w:val="00634930"/>
    <w:rsid w:val="006A374E"/>
    <w:rsid w:val="006B4291"/>
    <w:rsid w:val="006C6D0A"/>
    <w:rsid w:val="006D0774"/>
    <w:rsid w:val="006D6F9E"/>
    <w:rsid w:val="006D71AF"/>
    <w:rsid w:val="006E5C42"/>
    <w:rsid w:val="006F307B"/>
    <w:rsid w:val="006F575C"/>
    <w:rsid w:val="00731FC0"/>
    <w:rsid w:val="00747935"/>
    <w:rsid w:val="00766F0C"/>
    <w:rsid w:val="007839C3"/>
    <w:rsid w:val="007B31A5"/>
    <w:rsid w:val="007C0D50"/>
    <w:rsid w:val="007C3089"/>
    <w:rsid w:val="008103E2"/>
    <w:rsid w:val="00831A68"/>
    <w:rsid w:val="0086455D"/>
    <w:rsid w:val="00891985"/>
    <w:rsid w:val="008A192B"/>
    <w:rsid w:val="008B22F5"/>
    <w:rsid w:val="008B29E4"/>
    <w:rsid w:val="008F1D41"/>
    <w:rsid w:val="00900A92"/>
    <w:rsid w:val="00916ACF"/>
    <w:rsid w:val="00924808"/>
    <w:rsid w:val="00966F59"/>
    <w:rsid w:val="009A4210"/>
    <w:rsid w:val="009F7330"/>
    <w:rsid w:val="00A031A7"/>
    <w:rsid w:val="00A07361"/>
    <w:rsid w:val="00A4245D"/>
    <w:rsid w:val="00A543EE"/>
    <w:rsid w:val="00A568FE"/>
    <w:rsid w:val="00A65421"/>
    <w:rsid w:val="00A65536"/>
    <w:rsid w:val="00A836F3"/>
    <w:rsid w:val="00A85A50"/>
    <w:rsid w:val="00AB29F5"/>
    <w:rsid w:val="00AB46B4"/>
    <w:rsid w:val="00AE4842"/>
    <w:rsid w:val="00B101AA"/>
    <w:rsid w:val="00B12449"/>
    <w:rsid w:val="00B12DB2"/>
    <w:rsid w:val="00B13F25"/>
    <w:rsid w:val="00B265A6"/>
    <w:rsid w:val="00B530B4"/>
    <w:rsid w:val="00B8246F"/>
    <w:rsid w:val="00B85357"/>
    <w:rsid w:val="00B973F2"/>
    <w:rsid w:val="00BA332C"/>
    <w:rsid w:val="00BD0830"/>
    <w:rsid w:val="00C039AF"/>
    <w:rsid w:val="00C72D52"/>
    <w:rsid w:val="00CD4168"/>
    <w:rsid w:val="00CE58C2"/>
    <w:rsid w:val="00CF0B5F"/>
    <w:rsid w:val="00CF1086"/>
    <w:rsid w:val="00D02D73"/>
    <w:rsid w:val="00D12FF6"/>
    <w:rsid w:val="00D64627"/>
    <w:rsid w:val="00DA7906"/>
    <w:rsid w:val="00DD34A0"/>
    <w:rsid w:val="00DF1085"/>
    <w:rsid w:val="00E006B7"/>
    <w:rsid w:val="00E31FDC"/>
    <w:rsid w:val="00E4174D"/>
    <w:rsid w:val="00E872C7"/>
    <w:rsid w:val="00E92136"/>
    <w:rsid w:val="00E938CC"/>
    <w:rsid w:val="00E96F6D"/>
    <w:rsid w:val="00EA72D2"/>
    <w:rsid w:val="00EA74B0"/>
    <w:rsid w:val="00EC4D97"/>
    <w:rsid w:val="00ED3900"/>
    <w:rsid w:val="00EE2B90"/>
    <w:rsid w:val="00F2648D"/>
    <w:rsid w:val="00F27F10"/>
    <w:rsid w:val="00F45378"/>
    <w:rsid w:val="00F61D7B"/>
    <w:rsid w:val="00F70559"/>
    <w:rsid w:val="00F8011C"/>
    <w:rsid w:val="00F85AC2"/>
    <w:rsid w:val="00F85D73"/>
    <w:rsid w:val="00F9309F"/>
    <w:rsid w:val="00FD1FA8"/>
    <w:rsid w:val="00FD249B"/>
    <w:rsid w:val="00FD295B"/>
    <w:rsid w:val="00FD5515"/>
    <w:rsid w:val="00FE0A92"/>
    <w:rsid w:val="00FF2C2A"/>
    <w:rsid w:val="01FD7E4B"/>
    <w:rsid w:val="05F81499"/>
    <w:rsid w:val="06D4063A"/>
    <w:rsid w:val="07C01546"/>
    <w:rsid w:val="09C224EC"/>
    <w:rsid w:val="0A796F3D"/>
    <w:rsid w:val="0B5F56D3"/>
    <w:rsid w:val="0C1023C4"/>
    <w:rsid w:val="0C33225A"/>
    <w:rsid w:val="0DA74B0C"/>
    <w:rsid w:val="0E6B25E0"/>
    <w:rsid w:val="105F4AA1"/>
    <w:rsid w:val="116843FE"/>
    <w:rsid w:val="130D430C"/>
    <w:rsid w:val="13196E2E"/>
    <w:rsid w:val="14042B5C"/>
    <w:rsid w:val="14BC6A15"/>
    <w:rsid w:val="16414353"/>
    <w:rsid w:val="164F1596"/>
    <w:rsid w:val="16A00D9C"/>
    <w:rsid w:val="1946543A"/>
    <w:rsid w:val="19943FBC"/>
    <w:rsid w:val="199F4359"/>
    <w:rsid w:val="1A2626C2"/>
    <w:rsid w:val="1A566EC3"/>
    <w:rsid w:val="1AC14290"/>
    <w:rsid w:val="1C316C17"/>
    <w:rsid w:val="1E3E6EB9"/>
    <w:rsid w:val="1F6D1C23"/>
    <w:rsid w:val="204B037D"/>
    <w:rsid w:val="205B0707"/>
    <w:rsid w:val="205D6CBF"/>
    <w:rsid w:val="20E82C80"/>
    <w:rsid w:val="22275630"/>
    <w:rsid w:val="22DD430D"/>
    <w:rsid w:val="24CE34B9"/>
    <w:rsid w:val="256516E0"/>
    <w:rsid w:val="25861939"/>
    <w:rsid w:val="264D5C13"/>
    <w:rsid w:val="269567AD"/>
    <w:rsid w:val="27765E26"/>
    <w:rsid w:val="27C40D87"/>
    <w:rsid w:val="27FD0832"/>
    <w:rsid w:val="286A4700"/>
    <w:rsid w:val="28F973F6"/>
    <w:rsid w:val="2C565651"/>
    <w:rsid w:val="2E334A71"/>
    <w:rsid w:val="2EA63646"/>
    <w:rsid w:val="2F2D14C0"/>
    <w:rsid w:val="2F71016F"/>
    <w:rsid w:val="30A734F4"/>
    <w:rsid w:val="31091D92"/>
    <w:rsid w:val="31373489"/>
    <w:rsid w:val="31B705F5"/>
    <w:rsid w:val="3260337B"/>
    <w:rsid w:val="35255567"/>
    <w:rsid w:val="3592207D"/>
    <w:rsid w:val="35EB1B84"/>
    <w:rsid w:val="37684B66"/>
    <w:rsid w:val="3796297C"/>
    <w:rsid w:val="37B362EB"/>
    <w:rsid w:val="37C43152"/>
    <w:rsid w:val="397A64FC"/>
    <w:rsid w:val="3A791A5E"/>
    <w:rsid w:val="3B6D6B78"/>
    <w:rsid w:val="3C2F5D45"/>
    <w:rsid w:val="3C535BB1"/>
    <w:rsid w:val="3C5D653E"/>
    <w:rsid w:val="3C875B01"/>
    <w:rsid w:val="3CBC6520"/>
    <w:rsid w:val="3DEA2F92"/>
    <w:rsid w:val="3FBF2E91"/>
    <w:rsid w:val="40D0764A"/>
    <w:rsid w:val="40F879F4"/>
    <w:rsid w:val="414F2AAD"/>
    <w:rsid w:val="4488117E"/>
    <w:rsid w:val="45081799"/>
    <w:rsid w:val="4580164A"/>
    <w:rsid w:val="45852E82"/>
    <w:rsid w:val="45AA4395"/>
    <w:rsid w:val="46003033"/>
    <w:rsid w:val="487E783B"/>
    <w:rsid w:val="48EA3B26"/>
    <w:rsid w:val="48EE7ABB"/>
    <w:rsid w:val="4950607F"/>
    <w:rsid w:val="4978109F"/>
    <w:rsid w:val="4A372D9B"/>
    <w:rsid w:val="4B72052F"/>
    <w:rsid w:val="4C683D28"/>
    <w:rsid w:val="4CE01B44"/>
    <w:rsid w:val="4FBC621D"/>
    <w:rsid w:val="513D338D"/>
    <w:rsid w:val="52AA434B"/>
    <w:rsid w:val="52EA0F8F"/>
    <w:rsid w:val="53426A54"/>
    <w:rsid w:val="54AF403B"/>
    <w:rsid w:val="556C4241"/>
    <w:rsid w:val="56A25A40"/>
    <w:rsid w:val="56AA2565"/>
    <w:rsid w:val="56EF4104"/>
    <w:rsid w:val="576A42E9"/>
    <w:rsid w:val="577D5CA6"/>
    <w:rsid w:val="579B6F0B"/>
    <w:rsid w:val="58430556"/>
    <w:rsid w:val="58D613AA"/>
    <w:rsid w:val="593B4004"/>
    <w:rsid w:val="5ED06F5D"/>
    <w:rsid w:val="5F995219"/>
    <w:rsid w:val="62612C54"/>
    <w:rsid w:val="62B94753"/>
    <w:rsid w:val="64293D8D"/>
    <w:rsid w:val="645C5D82"/>
    <w:rsid w:val="6565562B"/>
    <w:rsid w:val="67136D1B"/>
    <w:rsid w:val="67237B54"/>
    <w:rsid w:val="682727FB"/>
    <w:rsid w:val="686E4F72"/>
    <w:rsid w:val="694B019B"/>
    <w:rsid w:val="695816C8"/>
    <w:rsid w:val="6982129F"/>
    <w:rsid w:val="6A044ABE"/>
    <w:rsid w:val="6A38118E"/>
    <w:rsid w:val="6BAB174F"/>
    <w:rsid w:val="6D54763D"/>
    <w:rsid w:val="6FEF2802"/>
    <w:rsid w:val="724E74BA"/>
    <w:rsid w:val="74A137E9"/>
    <w:rsid w:val="756242EA"/>
    <w:rsid w:val="76406BD5"/>
    <w:rsid w:val="780B56E4"/>
    <w:rsid w:val="79E85CDC"/>
    <w:rsid w:val="7B773AEC"/>
    <w:rsid w:val="7C3E47B0"/>
    <w:rsid w:val="7C654C6E"/>
    <w:rsid w:val="7D14035D"/>
    <w:rsid w:val="7FA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spacing w:beforeAutospacing="1" w:after="0" w:afterAutospacing="1" w:line="240" w:lineRule="auto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4"/>
    <w:qFormat/>
    <w:uiPriority w:val="99"/>
  </w:style>
  <w:style w:type="paragraph" w:styleId="4">
    <w:name w:val="Plain Text"/>
    <w:basedOn w:val="1"/>
    <w:link w:val="15"/>
    <w:qFormat/>
    <w:uiPriority w:val="99"/>
    <w:pPr>
      <w:autoSpaceDE w:val="0"/>
      <w:autoSpaceDN w:val="0"/>
      <w:jc w:val="center"/>
    </w:pPr>
    <w:rPr>
      <w:rFonts w:cs="宋体"/>
      <w:kern w:val="0"/>
      <w:sz w:val="24"/>
    </w:rPr>
  </w:style>
  <w:style w:type="paragraph" w:styleId="5">
    <w:name w:val="Body Text Indent 2"/>
    <w:basedOn w:val="1"/>
    <w:link w:val="16"/>
    <w:qFormat/>
    <w:uiPriority w:val="99"/>
    <w:pPr>
      <w:spacing w:line="560" w:lineRule="exact"/>
    </w:pPr>
  </w:style>
  <w:style w:type="paragraph" w:styleId="6">
    <w:name w:val="Balloon Text"/>
    <w:basedOn w:val="1"/>
    <w:link w:val="17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9">
    <w:name w:val="Normal (Web)"/>
    <w:basedOn w:val="1"/>
    <w:qFormat/>
    <w:uiPriority w:val="99"/>
    <w:pPr>
      <w:spacing w:after="0" w:line="240" w:lineRule="auto"/>
    </w:pPr>
    <w:rPr>
      <w:sz w:val="24"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3">
    <w:name w:val="Heading 3 Char"/>
    <w:basedOn w:val="11"/>
    <w:link w:val="2"/>
    <w:semiHidden/>
    <w:qFormat/>
    <w:locked/>
    <w:uiPriority w:val="99"/>
    <w:rPr>
      <w:rFonts w:ascii="宋体" w:eastAsia="宋体" w:cs="Times New Roman"/>
      <w:b/>
      <w:bCs/>
      <w:sz w:val="27"/>
      <w:szCs w:val="27"/>
    </w:rPr>
  </w:style>
  <w:style w:type="character" w:customStyle="1" w:styleId="14">
    <w:name w:val="Body Text Char"/>
    <w:basedOn w:val="11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5">
    <w:name w:val="Plain Text Char"/>
    <w:basedOn w:val="11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6">
    <w:name w:val="Body Text Indent 2 Char"/>
    <w:basedOn w:val="11"/>
    <w:link w:val="5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Balloon Text Char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Foot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Header Char"/>
    <w:basedOn w:val="11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0">
    <w:name w:val="正文_0"/>
    <w:qFormat/>
    <w:uiPriority w:val="99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1">
    <w:name w:val="NormalCharacter"/>
    <w:qFormat/>
    <w:uiPriority w:val="99"/>
  </w:style>
  <w:style w:type="character" w:customStyle="1" w:styleId="22">
    <w:name w:val="font1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01"/>
    <w:basedOn w:val="11"/>
    <w:qFormat/>
    <w:uiPriority w:val="99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9</Pages>
  <Words>4503</Words>
  <Characters>4922</Characters>
  <Lines>0</Lines>
  <Paragraphs>0</Paragraphs>
  <TotalTime>137</TotalTime>
  <ScaleCrop>false</ScaleCrop>
  <LinksUpToDate>false</LinksUpToDate>
  <CharactersWithSpaces>4933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2024-06-04T16:33:00Z</dcterms:created>
  <dc:creator>王宏博</dc:creator>
  <cp:lastModifiedBy>穆季痈窗饶</cp:lastModifiedBy>
  <cp:lastPrinted>2025-05-26T17:27:00Z</cp:lastPrinted>
  <dcterms:modified xsi:type="dcterms:W3CDTF">2025-06-20T10:29:08Z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6C8A0CDEE67643E782DA24D10C797B1F_13</vt:lpwstr>
  </property>
  <property fmtid="{D5CDD505-2E9C-101B-9397-08002B2CF9AE}" pid="4" name="KSOTemplateDocerSaveRecord">
    <vt:lpwstr>eyJoZGlkIjoiMGQzZDU1OTk2YjJmMzE4ZTFkZDQxY2JhYzQ4YTEwMDQiLCJ1c2VySWQiOiIxNjk1ODk0NzM3In0=</vt:lpwstr>
  </property>
</Properties>
</file>